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BA8" w:rsidRDefault="00637BA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bookmarkStart w:id="0" w:name="_GoBack"/>
      <w:bookmarkEnd w:id="0"/>
    </w:p>
    <w:tbl>
      <w:tblPr>
        <w:tblW w:w="13977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512"/>
        <w:gridCol w:w="1435"/>
        <w:gridCol w:w="960"/>
        <w:gridCol w:w="870"/>
        <w:gridCol w:w="3243"/>
        <w:gridCol w:w="4320"/>
        <w:gridCol w:w="2637"/>
      </w:tblGrid>
      <w:tr w:rsidR="00637BA8">
        <w:trPr>
          <w:trHeight w:val="756"/>
        </w:trPr>
        <w:tc>
          <w:tcPr>
            <w:tcW w:w="1397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7BA8" w:rsidRDefault="00637BA8">
            <w:pPr>
              <w:widowControl/>
              <w:spacing w:line="520" w:lineRule="exact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参加培训人员报名表</w:t>
            </w:r>
          </w:p>
        </w:tc>
      </w:tr>
      <w:tr w:rsidR="00637BA8" w:rsidTr="002A5F6A">
        <w:trPr>
          <w:trHeight w:val="60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BA8" w:rsidRDefault="00637BA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BA8" w:rsidRDefault="00637BA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BA8" w:rsidRDefault="00637BA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37BA8" w:rsidRDefault="00637BA8" w:rsidP="002A5F6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7BA8" w:rsidRDefault="00637BA8" w:rsidP="002A5F6A">
            <w:pPr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7BA8" w:rsidRDefault="00637BA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7BA8" w:rsidRDefault="00637BA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637BA8" w:rsidTr="002A5F6A">
        <w:trPr>
          <w:trHeight w:val="60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BA8" w:rsidRDefault="00637BA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37BA8" w:rsidTr="002A5F6A">
        <w:trPr>
          <w:trHeight w:val="60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BA8" w:rsidRDefault="00637BA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37BA8" w:rsidTr="002A5F6A">
        <w:trPr>
          <w:trHeight w:val="60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BA8" w:rsidRDefault="00637BA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37BA8" w:rsidTr="002A5F6A">
        <w:trPr>
          <w:trHeight w:val="60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BA8" w:rsidRDefault="00637BA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37BA8" w:rsidTr="002A5F6A">
        <w:trPr>
          <w:trHeight w:val="60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BA8" w:rsidRDefault="00637BA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37BA8" w:rsidTr="002A5F6A">
        <w:trPr>
          <w:trHeight w:val="60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BA8" w:rsidRDefault="00637BA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37BA8" w:rsidTr="002A5F6A">
        <w:trPr>
          <w:trHeight w:val="60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BA8" w:rsidRDefault="00637BA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37BA8" w:rsidTr="002A5F6A">
        <w:trPr>
          <w:trHeight w:val="60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BA8" w:rsidRDefault="00637BA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37BA8" w:rsidTr="002A5F6A">
        <w:trPr>
          <w:trHeight w:val="60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BA8" w:rsidRDefault="00637BA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37BA8" w:rsidTr="002A5F6A">
        <w:trPr>
          <w:trHeight w:val="60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BA8" w:rsidRDefault="00637BA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37BA8" w:rsidRDefault="00637BA8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:rsidR="00637BA8" w:rsidRDefault="00637BA8"/>
    <w:sectPr w:rsidR="00637BA8" w:rsidSect="00774D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简体">
    <w:altName w:val="宋体-方正超大字符集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E926E4B"/>
    <w:rsid w:val="002A5F6A"/>
    <w:rsid w:val="00637BA8"/>
    <w:rsid w:val="00774DBB"/>
    <w:rsid w:val="009A725E"/>
    <w:rsid w:val="00A31D07"/>
    <w:rsid w:val="3E926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2"/>
    <w:qFormat/>
    <w:rsid w:val="00774DBB"/>
    <w:pPr>
      <w:widowControl w:val="0"/>
      <w:jc w:val="both"/>
    </w:pPr>
    <w:rPr>
      <w:rFonts w:ascii="Times New Roman" w:hAnsi="Times New Roman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4DBB"/>
    <w:pPr>
      <w:keepNext/>
      <w:keepLines/>
      <w:spacing w:line="413" w:lineRule="auto"/>
      <w:outlineLvl w:val="1"/>
    </w:pPr>
    <w:rPr>
      <w:rFonts w:ascii="Arial" w:eastAsia="黑体" w:hAnsi="Arial" w:cs="Arial"/>
      <w:b/>
      <w:bCs/>
      <w:kern w:val="0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31A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semiHidden/>
    <w:rsid w:val="00774DBB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31AF5"/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774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31AF5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20</Words>
  <Characters>117</Characters>
  <Application>Microsoft Office Outlook</Application>
  <DocSecurity>0</DocSecurity>
  <Lines>0</Lines>
  <Paragraphs>0</Paragraphs>
  <ScaleCrop>false</ScaleCrop>
  <Company>SXSS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梁霞（文印）</dc:creator>
  <cp:keywords/>
  <dc:description/>
  <cp:lastModifiedBy>Lenovo</cp:lastModifiedBy>
  <cp:revision>2</cp:revision>
  <dcterms:created xsi:type="dcterms:W3CDTF">2025-10-24T09:08:00Z</dcterms:created>
  <dcterms:modified xsi:type="dcterms:W3CDTF">2025-10-27T02:51:00Z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